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521C8">
        <w:rPr>
          <w:rFonts w:cs="Arial"/>
          <w:b/>
          <w:sz w:val="18"/>
          <w:szCs w:val="18"/>
          <w:lang w:val="en-ZA"/>
        </w:rPr>
        <w:t>26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C531D">
        <w:rPr>
          <w:rFonts w:cs="Arial"/>
          <w:b/>
          <w:i/>
          <w:sz w:val="18"/>
          <w:szCs w:val="18"/>
          <w:lang w:val="en-ZA"/>
        </w:rPr>
        <w:t>Limited</w:t>
      </w:r>
      <w:r w:rsidR="00EC531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C531D" w:rsidRDefault="00EC531D" w:rsidP="00EC531D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(“Synthesis”)-SYN914-under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521C8" w:rsidRPr="007A14BD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A521C8" w:rsidRPr="00EC531D" w:rsidRDefault="00A521C8" w:rsidP="00A521C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EC531D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4,924,000,000.00</w:t>
      </w:r>
    </w:p>
    <w:p w:rsidR="00A521C8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21C8" w:rsidRPr="007A14BD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SYN914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199,181,337.64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 xml:space="preserve"> I</w:t>
      </w:r>
      <w:r w:rsidRPr="00EC531D">
        <w:rPr>
          <w:rFonts w:cs="Arial"/>
          <w:b/>
          <w:sz w:val="18"/>
          <w:szCs w:val="18"/>
          <w:lang w:val="en-ZA"/>
        </w:rPr>
        <w:t>ndicator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ab/>
        <w:t>Zero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EC531D">
        <w:rPr>
          <w:rFonts w:cs="Arial"/>
          <w:sz w:val="18"/>
          <w:szCs w:val="18"/>
          <w:lang w:val="en-ZA"/>
        </w:rPr>
        <w:t>by 17:00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16 May 2012</w:t>
      </w:r>
    </w:p>
    <w:p w:rsidR="00A521C8" w:rsidRPr="0029176C" w:rsidRDefault="00A521C8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A521C8" w:rsidRPr="0029176C" w:rsidRDefault="00A521C8" w:rsidP="00A521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A521C8" w:rsidRPr="0029176C" w:rsidRDefault="00A521C8" w:rsidP="00A521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A521C8" w:rsidRPr="0029176C" w:rsidRDefault="00A521C8" w:rsidP="00A521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A521C8" w:rsidRPr="0029176C" w:rsidRDefault="00A521C8" w:rsidP="00A521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ZAG000094988</w:t>
      </w:r>
    </w:p>
    <w:p w:rsidR="00A521C8" w:rsidRDefault="00A521C8" w:rsidP="00A521C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521C8" w:rsidRPr="002F1779" w:rsidRDefault="00A521C8" w:rsidP="00A521C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521C8" w:rsidRPr="007A14BD" w:rsidRDefault="00A521C8" w:rsidP="00A521C8">
      <w:pPr>
        <w:suppressAutoHyphens/>
        <w:spacing w:line="312" w:lineRule="auto"/>
        <w:ind w:left="3600" w:right="-515" w:hanging="3600"/>
        <w:jc w:val="both"/>
        <w:rPr>
          <w:rFonts w:cs="Arial"/>
          <w:sz w:val="18"/>
          <w:szCs w:val="18"/>
          <w:lang w:val="en-ZA"/>
        </w:rPr>
      </w:pPr>
      <w:r w:rsidRPr="00A0782D">
        <w:rPr>
          <w:rFonts w:cs="Arial"/>
          <w:b/>
          <w:szCs w:val="18"/>
          <w:lang w:val="en-ZA"/>
        </w:rPr>
        <w:t>Dealer</w:t>
      </w:r>
      <w:r>
        <w:rPr>
          <w:rFonts w:cs="Arial"/>
          <w:sz w:val="18"/>
          <w:szCs w:val="18"/>
          <w:lang w:val="en-ZA"/>
        </w:rPr>
        <w:tab/>
      </w:r>
      <w:proofErr w:type="spellStart"/>
      <w:r w:rsidRPr="00A0782D">
        <w:rPr>
          <w:rFonts w:cs="Arial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Limted</w:t>
      </w:r>
      <w:proofErr w:type="spellEnd"/>
    </w:p>
    <w:p w:rsidR="00A521C8" w:rsidRDefault="00A521C8" w:rsidP="00A521C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</w:p>
    <w:p w:rsidR="00A521C8" w:rsidRDefault="00A521C8" w:rsidP="00A521C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</w:p>
    <w:p w:rsidR="00A521C8" w:rsidRPr="002D0649" w:rsidRDefault="00A521C8" w:rsidP="00A521C8">
      <w:pPr>
        <w:pStyle w:val="BodyText"/>
        <w:spacing w:line="312" w:lineRule="auto"/>
        <w:rPr>
          <w:rFonts w:cs="Arial"/>
        </w:rPr>
      </w:pPr>
      <w:r w:rsidRPr="002D0649">
        <w:rPr>
          <w:rFonts w:cs="Arial"/>
        </w:rPr>
        <w:t xml:space="preserve">The Notes will be immobilised in the Central Depository (“CSD”) and settlement will take place electronically in terms of JSE Rules. </w:t>
      </w:r>
    </w:p>
    <w:p w:rsidR="00A521C8" w:rsidRDefault="00A521C8" w:rsidP="00A521C8">
      <w:pPr>
        <w:pStyle w:val="BodyText"/>
        <w:spacing w:line="312" w:lineRule="auto"/>
        <w:rPr>
          <w:rFonts w:cs="Arial"/>
        </w:rPr>
      </w:pPr>
    </w:p>
    <w:p w:rsidR="00A521C8" w:rsidRDefault="00A521C8" w:rsidP="00A521C8">
      <w:pPr>
        <w:pStyle w:val="BodyText"/>
        <w:spacing w:line="312" w:lineRule="auto"/>
        <w:rPr>
          <w:rFonts w:cs="Arial"/>
        </w:rPr>
      </w:pPr>
    </w:p>
    <w:p w:rsidR="00A521C8" w:rsidRDefault="00A521C8" w:rsidP="00A521C8">
      <w:pPr>
        <w:pStyle w:val="BodyText"/>
        <w:spacing w:line="312" w:lineRule="auto"/>
        <w:rPr>
          <w:rFonts w:cs="Arial"/>
        </w:rPr>
      </w:pPr>
    </w:p>
    <w:p w:rsidR="00A521C8" w:rsidRDefault="00A521C8" w:rsidP="00A521C8">
      <w:pPr>
        <w:pStyle w:val="BodyText"/>
        <w:spacing w:line="312" w:lineRule="auto"/>
        <w:rPr>
          <w:rFonts w:cs="Arial"/>
        </w:rPr>
      </w:pPr>
    </w:p>
    <w:p w:rsidR="00A521C8" w:rsidRPr="002D0649" w:rsidRDefault="00A521C8" w:rsidP="00A521C8">
      <w:pPr>
        <w:pStyle w:val="BodyText"/>
        <w:spacing w:line="312" w:lineRule="auto"/>
        <w:rPr>
          <w:rFonts w:cs="Arial"/>
        </w:rPr>
      </w:pPr>
      <w:r w:rsidRPr="002D0649">
        <w:rPr>
          <w:rFonts w:cs="Arial"/>
        </w:rPr>
        <w:t>For further information on the Notes issued please contact:</w:t>
      </w:r>
    </w:p>
    <w:p w:rsidR="00A521C8" w:rsidRPr="002D0649" w:rsidRDefault="00A521C8" w:rsidP="00A521C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Evelyn Deiner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(Programme)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295 8431</w:t>
      </w:r>
    </w:p>
    <w:p w:rsidR="00A521C8" w:rsidRPr="002D0649" w:rsidRDefault="00A521C8" w:rsidP="00A521C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Michaela Fraser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(CP Trading)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535 4008</w:t>
      </w:r>
    </w:p>
    <w:p w:rsidR="00A521C8" w:rsidRPr="002D0649" w:rsidRDefault="00A521C8" w:rsidP="00A521C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Ms Kea Sape</w:t>
      </w:r>
      <w:r w:rsidRPr="002D0649">
        <w:rPr>
          <w:rFonts w:cs="Arial"/>
          <w:lang w:val="nb-NO"/>
        </w:rPr>
        <w:tab/>
        <w:t xml:space="preserve">                          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(011) 520 7603</w:t>
      </w:r>
    </w:p>
    <w:p w:rsidR="00A521C8" w:rsidRPr="000778CF" w:rsidRDefault="00A521C8" w:rsidP="00A52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16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Mr. Diboko Ledwaba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>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>(011) 520 7222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</w:p>
    <w:p w:rsidR="00A521C8" w:rsidRPr="002B0F81" w:rsidRDefault="00A521C8" w:rsidP="00A521C8"/>
    <w:p w:rsidR="00A521C8" w:rsidRPr="00A9492E" w:rsidRDefault="00A521C8" w:rsidP="00A521C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521C8" w:rsidRPr="005005DC" w:rsidRDefault="00A521C8" w:rsidP="00A521C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A521C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521C8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521C8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21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21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1C8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531D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8F48675-0364-4822-BD11-17B150E4A907}"/>
</file>

<file path=customXml/itemProps2.xml><?xml version="1.0" encoding="utf-8"?>
<ds:datastoreItem xmlns:ds="http://schemas.openxmlformats.org/officeDocument/2006/customXml" ds:itemID="{CAEEB9EF-E93A-4736-82B1-F70599994F5B}"/>
</file>

<file path=customXml/itemProps3.xml><?xml version="1.0" encoding="utf-8"?>
<ds:datastoreItem xmlns:ds="http://schemas.openxmlformats.org/officeDocument/2006/customXml" ds:itemID="{0FB38B06-2039-4999-B52D-8B9558E682B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Listing-SYN914-26Apr2012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2012-04-26T09:08:00Z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